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A600" w14:textId="77777777" w:rsidR="006E0AF2" w:rsidRDefault="008005D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257F2" wp14:editId="0684A1D4">
                <wp:simplePos x="0" y="0"/>
                <wp:positionH relativeFrom="column">
                  <wp:posOffset>492125</wp:posOffset>
                </wp:positionH>
                <wp:positionV relativeFrom="page">
                  <wp:posOffset>4819650</wp:posOffset>
                </wp:positionV>
                <wp:extent cx="7315200" cy="2266950"/>
                <wp:effectExtent l="0" t="0" r="0" b="0"/>
                <wp:wrapSquare wrapText="bothSides"/>
                <wp:docPr id="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7FAA2" w14:textId="77777777" w:rsidR="009A641D" w:rsidRDefault="00557351" w:rsidP="009A64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 xml:space="preserve">the Sacramental Rite of </w:t>
                            </w:r>
                            <w:r w:rsidR="00196CBA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>Baptism</w:t>
                            </w:r>
                            <w:r w:rsidR="009A641D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 xml:space="preserve"> according to Christ’s command, by water and</w:t>
                            </w:r>
                          </w:p>
                          <w:p w14:paraId="2E171E73" w14:textId="77777777" w:rsidR="00557351" w:rsidRDefault="009A641D" w:rsidP="009A64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>in the Name of the Father, and of the Son, and of the Holy Spirit</w:t>
                            </w:r>
                            <w:r w:rsidR="00557351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F7F685" w14:textId="77777777" w:rsidR="00A541C7" w:rsidRDefault="00A541C7" w:rsidP="005573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Perpetua" w:hAnsi="Perpetua" w:cs="Perpet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erpetua" w:hAnsi="Perpetua" w:cs="Perpetua"/>
                                <w:sz w:val="28"/>
                                <w:szCs w:val="28"/>
                              </w:rPr>
                              <w:t>in the Diocese of Churches for the Sake of Others</w:t>
                            </w:r>
                          </w:p>
                          <w:p w14:paraId="0EB936DE" w14:textId="77777777" w:rsidR="00A541C7" w:rsidRPr="006B45B7" w:rsidRDefault="00A541C7" w:rsidP="00A541C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DB54C0"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</w:rPr>
                              <w:t>on</w:t>
                            </w:r>
                            <w:r w:rsidR="00196CBA"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5E69"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</w:rPr>
                              <w:t>[MONTH, DAY,YEAR]</w:t>
                            </w:r>
                          </w:p>
                          <w:p w14:paraId="727AA15C" w14:textId="77777777" w:rsidR="001A0245" w:rsidRDefault="00196CBA" w:rsidP="00196CBA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</w:rPr>
                              <w:t xml:space="preserve">at </w:t>
                            </w:r>
                            <w:r w:rsidR="006B5E69"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</w:rPr>
                              <w:t>[CHURCH]</w:t>
                            </w:r>
                            <w:r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r w:rsidR="006B5E69"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</w:rPr>
                              <w:t>[CITY, STATE]</w:t>
                            </w:r>
                            <w:r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58D47E5" w14:textId="77777777" w:rsidR="00115E13" w:rsidRDefault="00115E13" w:rsidP="00115E1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780C1798" w14:textId="77777777" w:rsidR="00115E13" w:rsidRDefault="00115E13" w:rsidP="00115E1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02F228A5" w14:textId="77777777" w:rsidR="00115E13" w:rsidRDefault="00115E13" w:rsidP="00115E1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1F0DF053" w14:textId="77777777" w:rsidR="00115E13" w:rsidRPr="00115E13" w:rsidRDefault="00115E13" w:rsidP="00115E1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74C96456" w14:textId="77777777" w:rsidR="00115E13" w:rsidRDefault="00115E13" w:rsidP="00115E1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6D1B3352" w14:textId="77777777" w:rsidR="00115E13" w:rsidRDefault="006B5E69" w:rsidP="00115E1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-Italic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Perpetua" w:hAnsi="Perpetua" w:cs="Perpetua-Italic"/>
                                <w:i/>
                                <w:iCs/>
                              </w:rPr>
                              <w:t>[NAME OF BISHOP OR CLERGY]</w:t>
                            </w:r>
                          </w:p>
                          <w:p w14:paraId="478CC933" w14:textId="77777777" w:rsidR="00115E13" w:rsidRPr="007530F4" w:rsidRDefault="006B5E69" w:rsidP="00115E1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-Italic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Perpetua" w:hAnsi="Perpetua" w:cs="Perpetua-Italic"/>
                                <w:i/>
                                <w:iCs/>
                              </w:rPr>
                              <w:t xml:space="preserve">[Bishop or </w:t>
                            </w:r>
                            <w:r w:rsidR="00A10116">
                              <w:rPr>
                                <w:rFonts w:ascii="Perpetua" w:hAnsi="Perpetua" w:cs="Perpetua-Italic"/>
                                <w:i/>
                                <w:iCs/>
                              </w:rPr>
                              <w:t>Clergy</w:t>
                            </w:r>
                            <w:r>
                              <w:rPr>
                                <w:rFonts w:ascii="Perpetua" w:hAnsi="Perpetua" w:cs="Perpetua-Italic"/>
                                <w:i/>
                                <w:iCs/>
                              </w:rPr>
                              <w:t>]</w:t>
                            </w:r>
                            <w:r w:rsidR="004D67AB">
                              <w:rPr>
                                <w:rFonts w:ascii="Perpetua" w:hAnsi="Perpetua" w:cs="Perpetua-Italic"/>
                                <w:i/>
                                <w:iCs/>
                              </w:rPr>
                              <w:t xml:space="preserve"> in</w:t>
                            </w:r>
                            <w:r w:rsidR="008A2F7E">
                              <w:rPr>
                                <w:rFonts w:ascii="Perpetua" w:hAnsi="Perpetua" w:cs="Perpetua-Italic"/>
                                <w:i/>
                                <w:iCs/>
                              </w:rPr>
                              <w:t xml:space="preserve"> t</w:t>
                            </w:r>
                            <w:r w:rsidR="00115E13" w:rsidRPr="00AC6237">
                              <w:rPr>
                                <w:rFonts w:ascii="Perpetua" w:hAnsi="Perpetua" w:cs="Perpetua-Italic"/>
                                <w:i/>
                                <w:iCs/>
                              </w:rPr>
                              <w:t>he Diocese of Churches for the Sake of Others</w:t>
                            </w:r>
                          </w:p>
                          <w:p w14:paraId="7F0F7F77" w14:textId="77777777" w:rsidR="00115E13" w:rsidRPr="00115E13" w:rsidRDefault="00115E13" w:rsidP="00115E1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Perpetua" w:hAnsi="Perpetua" w:cs="Perpetua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257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.75pt;margin-top:379.5pt;width:8in;height:17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" filled="f" stroked="f">
                <v:textbox>
                  <w:txbxContent>
                    <w:p w14:paraId="75B7FAA2" w14:textId="77777777" w:rsidR="009A641D" w:rsidRDefault="00557351" w:rsidP="009A64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 xml:space="preserve">the Sacramental Rite of </w:t>
                      </w:r>
                      <w:r w:rsidR="00196CBA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>Baptism</w:t>
                      </w:r>
                      <w:r w:rsidR="009A641D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 xml:space="preserve"> according to Christ’s command, by water and</w:t>
                      </w:r>
                    </w:p>
                    <w:p w14:paraId="2E171E73" w14:textId="77777777" w:rsidR="00557351" w:rsidRDefault="009A641D" w:rsidP="009A64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>in the Name of the Father, and of the Son, and of the Holy Spirit</w:t>
                      </w:r>
                      <w:r w:rsidR="00557351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F7F685" w14:textId="77777777" w:rsidR="00A541C7" w:rsidRDefault="00A541C7" w:rsidP="005573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Perpetua" w:hAnsi="Perpetua" w:cs="Perpetua"/>
                          <w:sz w:val="28"/>
                          <w:szCs w:val="28"/>
                        </w:rPr>
                      </w:pPr>
                      <w:r>
                        <w:rPr>
                          <w:rFonts w:ascii="Perpetua" w:hAnsi="Perpetua" w:cs="Perpetua"/>
                          <w:sz w:val="28"/>
                          <w:szCs w:val="28"/>
                        </w:rPr>
                        <w:t>in the Diocese of Churches for the Sake of Others</w:t>
                      </w:r>
                    </w:p>
                    <w:p w14:paraId="0EB936DE" w14:textId="77777777" w:rsidR="00A541C7" w:rsidRPr="006B45B7" w:rsidRDefault="00A541C7" w:rsidP="00A541C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  <w:highlight w:val="yellow"/>
                        </w:rPr>
                      </w:pPr>
                      <w:r w:rsidRPr="00DB54C0"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</w:rPr>
                        <w:t>on</w:t>
                      </w:r>
                      <w:r w:rsidR="00196CBA"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6B5E69"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</w:rPr>
                        <w:t>[MONTH, DAY,YEAR]</w:t>
                      </w:r>
                    </w:p>
                    <w:p w14:paraId="727AA15C" w14:textId="77777777" w:rsidR="001A0245" w:rsidRDefault="00196CBA" w:rsidP="00196CBA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</w:rPr>
                        <w:t xml:space="preserve">at </w:t>
                      </w:r>
                      <w:r w:rsidR="006B5E69"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</w:rPr>
                        <w:t>[CHURCH]</w:t>
                      </w:r>
                      <w:r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</w:rPr>
                        <w:t xml:space="preserve"> in </w:t>
                      </w:r>
                      <w:r w:rsidR="006B5E69"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</w:rPr>
                        <w:t>[CITY, STATE]</w:t>
                      </w:r>
                      <w:r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</w:rPr>
                        <w:t>.</w:t>
                      </w:r>
                    </w:p>
                    <w:p w14:paraId="658D47E5" w14:textId="77777777" w:rsidR="00115E13" w:rsidRDefault="00115E13" w:rsidP="00115E1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</w:rPr>
                      </w:pPr>
                    </w:p>
                    <w:p w14:paraId="780C1798" w14:textId="77777777" w:rsidR="00115E13" w:rsidRDefault="00115E13" w:rsidP="00115E1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</w:rPr>
                      </w:pPr>
                    </w:p>
                    <w:p w14:paraId="02F228A5" w14:textId="77777777" w:rsidR="00115E13" w:rsidRDefault="00115E13" w:rsidP="00115E1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"/>
                          <w:color w:val="auto"/>
                          <w:sz w:val="12"/>
                          <w:szCs w:val="12"/>
                        </w:rPr>
                      </w:pPr>
                    </w:p>
                    <w:p w14:paraId="1F0DF053" w14:textId="77777777" w:rsidR="00115E13" w:rsidRPr="00115E13" w:rsidRDefault="00115E13" w:rsidP="00115E1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"/>
                          <w:color w:val="auto"/>
                          <w:sz w:val="12"/>
                          <w:szCs w:val="12"/>
                        </w:rPr>
                      </w:pPr>
                    </w:p>
                    <w:p w14:paraId="74C96456" w14:textId="77777777" w:rsidR="00115E13" w:rsidRDefault="00115E13" w:rsidP="00115E1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</w:rPr>
                      </w:pPr>
                    </w:p>
                    <w:p w14:paraId="6D1B3352" w14:textId="77777777" w:rsidR="00115E13" w:rsidRDefault="006B5E69" w:rsidP="00115E1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-Italic"/>
                          <w:i/>
                          <w:iCs/>
                        </w:rPr>
                      </w:pPr>
                      <w:r>
                        <w:rPr>
                          <w:rFonts w:ascii="Perpetua" w:hAnsi="Perpetua" w:cs="Perpetua-Italic"/>
                          <w:i/>
                          <w:iCs/>
                        </w:rPr>
                        <w:t>[NAME OF BISHOP OR CLERGY]</w:t>
                      </w:r>
                    </w:p>
                    <w:p w14:paraId="478CC933" w14:textId="77777777" w:rsidR="00115E13" w:rsidRPr="007530F4" w:rsidRDefault="006B5E69" w:rsidP="00115E1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-Italic"/>
                          <w:i/>
                          <w:iCs/>
                        </w:rPr>
                      </w:pPr>
                      <w:r>
                        <w:rPr>
                          <w:rFonts w:ascii="Perpetua" w:hAnsi="Perpetua" w:cs="Perpetua-Italic"/>
                          <w:i/>
                          <w:iCs/>
                        </w:rPr>
                        <w:t xml:space="preserve">[Bishop or </w:t>
                      </w:r>
                      <w:r w:rsidR="00A10116">
                        <w:rPr>
                          <w:rFonts w:ascii="Perpetua" w:hAnsi="Perpetua" w:cs="Perpetua-Italic"/>
                          <w:i/>
                          <w:iCs/>
                        </w:rPr>
                        <w:t>Clergy</w:t>
                      </w:r>
                      <w:r>
                        <w:rPr>
                          <w:rFonts w:ascii="Perpetua" w:hAnsi="Perpetua" w:cs="Perpetua-Italic"/>
                          <w:i/>
                          <w:iCs/>
                        </w:rPr>
                        <w:t>]</w:t>
                      </w:r>
                      <w:r w:rsidR="004D67AB">
                        <w:rPr>
                          <w:rFonts w:ascii="Perpetua" w:hAnsi="Perpetua" w:cs="Perpetua-Italic"/>
                          <w:i/>
                          <w:iCs/>
                        </w:rPr>
                        <w:t xml:space="preserve"> in</w:t>
                      </w:r>
                      <w:r w:rsidR="008A2F7E">
                        <w:rPr>
                          <w:rFonts w:ascii="Perpetua" w:hAnsi="Perpetua" w:cs="Perpetua-Italic"/>
                          <w:i/>
                          <w:iCs/>
                        </w:rPr>
                        <w:t xml:space="preserve"> t</w:t>
                      </w:r>
                      <w:r w:rsidR="00115E13" w:rsidRPr="00AC6237">
                        <w:rPr>
                          <w:rFonts w:ascii="Perpetua" w:hAnsi="Perpetua" w:cs="Perpetua-Italic"/>
                          <w:i/>
                          <w:iCs/>
                        </w:rPr>
                        <w:t>he Diocese of Churches for the Sake of Others</w:t>
                      </w:r>
                    </w:p>
                    <w:p w14:paraId="7F0F7F77" w14:textId="77777777" w:rsidR="00115E13" w:rsidRPr="00115E13" w:rsidRDefault="00115E13" w:rsidP="00115E1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Perpetua" w:hAnsi="Perpetua" w:cs="Perpetua"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573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0FD5C" wp14:editId="3D4486DE">
                <wp:simplePos x="0" y="0"/>
                <wp:positionH relativeFrom="column">
                  <wp:posOffset>-25400</wp:posOffset>
                </wp:positionH>
                <wp:positionV relativeFrom="paragraph">
                  <wp:posOffset>6159500</wp:posOffset>
                </wp:positionV>
                <wp:extent cx="8343900" cy="12700"/>
                <wp:effectExtent l="50800" t="50800" r="63500" b="13970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3900" cy="12700"/>
                        </a:xfrm>
                        <a:prstGeom prst="line">
                          <a:avLst/>
                        </a:prstGeom>
                        <a:ln w="57150" cmpd="thinThick">
                          <a:solidFill>
                            <a:srgbClr val="AE1E22"/>
                          </a:solidFill>
                        </a:ln>
                        <a:effectLst>
                          <a:outerShdw blurRad="50800" dist="50800" dir="4680000" algn="tl" rotWithShape="0">
                            <a:srgbClr val="000000">
                              <a:alpha val="15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FD46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485pt" to="655pt,48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" strokecolor="#ae1e22" strokeweight="4.5pt">
                <v:stroke linestyle="thinThick"/>
                <v:shadow on="t" color="black" opacity="9830f" origin="-.5,-.5" offset=".29339mm,1.3803mm"/>
              </v:line>
            </w:pict>
          </mc:Fallback>
        </mc:AlternateContent>
      </w:r>
      <w:r w:rsidR="0055735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F6C154" wp14:editId="7D635C59">
                <wp:simplePos x="0" y="0"/>
                <wp:positionH relativeFrom="column">
                  <wp:posOffset>1171575</wp:posOffset>
                </wp:positionH>
                <wp:positionV relativeFrom="paragraph">
                  <wp:posOffset>3140075</wp:posOffset>
                </wp:positionV>
                <wp:extent cx="6045200" cy="508000"/>
                <wp:effectExtent l="0" t="0" r="0" b="0"/>
                <wp:wrapSquare wrapText="bothSides"/>
                <wp:docPr id="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39583" w14:textId="77777777" w:rsidR="001A0245" w:rsidRPr="00FB1CED" w:rsidRDefault="006B5E69" w:rsidP="001A0245">
                            <w:pPr>
                              <w:jc w:val="center"/>
                              <w:rPr>
                                <w:rFonts w:ascii="Perpetua Titling MT" w:hAnsi="Perpetua Titling MT"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erpetua Titling MT" w:hAnsi="Perpetua Titling MT"/>
                                <w:color w:val="C00000"/>
                                <w:sz w:val="56"/>
                                <w:szCs w:val="56"/>
                              </w:rPr>
                              <w:t>[NAME]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6C154" id="Text Box 3" o:spid="_x0000_s1027" type="#_x0000_t202" style="position:absolute;margin-left:92.25pt;margin-top:247.25pt;width:476pt;height:40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" filled="f" stroked="f">
                <v:textbox>
                  <w:txbxContent>
                    <w:p w14:paraId="7FD39583" w14:textId="77777777" w:rsidR="001A0245" w:rsidRPr="00FB1CED" w:rsidRDefault="006B5E69" w:rsidP="001A0245">
                      <w:pPr>
                        <w:jc w:val="center"/>
                        <w:rPr>
                          <w:rFonts w:ascii="Perpetua Titling MT" w:hAnsi="Perpetua Titling MT"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="Perpetua Titling MT" w:hAnsi="Perpetua Titling MT"/>
                          <w:color w:val="C00000"/>
                          <w:sz w:val="56"/>
                          <w:szCs w:val="56"/>
                        </w:rPr>
                        <w:t>[NAME]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5E1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DAC24F" wp14:editId="4E5D33D4">
                <wp:simplePos x="0" y="0"/>
                <wp:positionH relativeFrom="column">
                  <wp:posOffset>2413000</wp:posOffset>
                </wp:positionH>
                <wp:positionV relativeFrom="paragraph">
                  <wp:posOffset>5492750</wp:posOffset>
                </wp:positionV>
                <wp:extent cx="3581400" cy="0"/>
                <wp:effectExtent l="0" t="0" r="25400" b="25400"/>
                <wp:wrapNone/>
                <wp:docPr id="1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B231F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pt,432.5pt" to="472pt,43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" strokecolor="black [3213]" strokeweight=".5pt"/>
            </w:pict>
          </mc:Fallback>
        </mc:AlternateContent>
      </w:r>
      <w:r w:rsidR="00C44D48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89A31C4" wp14:editId="7E741FAA">
                <wp:simplePos x="0" y="0"/>
                <wp:positionH relativeFrom="column">
                  <wp:posOffset>482600</wp:posOffset>
                </wp:positionH>
                <wp:positionV relativeFrom="paragraph">
                  <wp:posOffset>2298700</wp:posOffset>
                </wp:positionV>
                <wp:extent cx="7315200" cy="838200"/>
                <wp:effectExtent l="0" t="0" r="0" b="0"/>
                <wp:wrapSquare wrapText="bothSides"/>
                <wp:docPr id="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A7530" w14:textId="77777777" w:rsidR="001A0245" w:rsidRDefault="001A0245" w:rsidP="001A0245">
                            <w:pPr>
                              <w:pStyle w:val="BasicParagraph"/>
                              <w:jc w:val="center"/>
                              <w:rPr>
                                <w:rFonts w:ascii="Perpetua Titling MT" w:hAnsi="Perpetua Titling MT" w:cs="PerpetuaTitlingMT-Light"/>
                                <w:sz w:val="27"/>
                                <w:szCs w:val="27"/>
                              </w:rPr>
                            </w:pPr>
                            <w:r w:rsidRPr="001A0245">
                              <w:rPr>
                                <w:rFonts w:ascii="Perpetua Titling MT" w:hAnsi="Perpetua Titling MT" w:cs="PerpetuaTitlingMT-Light"/>
                                <w:sz w:val="27"/>
                                <w:szCs w:val="27"/>
                              </w:rPr>
                              <w:t>In the name of the Father, and of the Son, and of the Holy Spirit. Amen.</w:t>
                            </w:r>
                          </w:p>
                          <w:p w14:paraId="5CEE641D" w14:textId="77777777" w:rsidR="0034407C" w:rsidRPr="0034407C" w:rsidRDefault="0034407C" w:rsidP="003440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4407C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>This is to certify that</w:t>
                            </w:r>
                            <w:r w:rsidR="00DB54C0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Pr="0034407C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 xml:space="preserve"> after t</w:t>
                            </w:r>
                            <w:r w:rsidR="00557351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 xml:space="preserve">he example of the </w:t>
                            </w:r>
                            <w:r w:rsidR="00DB54C0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>Apostles</w:t>
                            </w:r>
                            <w:r w:rsidRPr="0034407C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 xml:space="preserve"> and in con</w:t>
                            </w:r>
                            <w:r w:rsidR="00557351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>formity with the custom of the one holy catholic and a</w:t>
                            </w:r>
                            <w:r w:rsidRPr="0034407C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 xml:space="preserve">postolic Church in all ages, we did </w:t>
                            </w:r>
                            <w:r w:rsidR="00557351">
                              <w:rPr>
                                <w:rFonts w:ascii="Perpetua" w:hAnsi="Perpetua" w:cs="Perpetua"/>
                                <w:color w:val="000000"/>
                                <w:sz w:val="28"/>
                                <w:szCs w:val="28"/>
                              </w:rPr>
                              <w:t>administer to</w:t>
                            </w:r>
                          </w:p>
                          <w:p w14:paraId="408396C9" w14:textId="77777777" w:rsidR="001A0245" w:rsidRPr="001A0245" w:rsidRDefault="001A0245" w:rsidP="001A0245">
                            <w:pPr>
                              <w:pStyle w:val="BasicParagraph"/>
                              <w:jc w:val="both"/>
                              <w:rPr>
                                <w:rFonts w:ascii="Perpetua Titling MT" w:hAnsi="Perpetua Titling MT" w:cs="PerpetuaTitlingMT-Light"/>
                                <w:sz w:val="27"/>
                                <w:szCs w:val="27"/>
                              </w:rPr>
                            </w:pPr>
                          </w:p>
                          <w:p w14:paraId="133C663A" w14:textId="77777777" w:rsidR="001A0245" w:rsidRDefault="001A0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31C4" id="Text Box 5" o:spid="_x0000_s1028" type="#_x0000_t202" style="position:absolute;margin-left:38pt;margin-top:181pt;width:8in;height:66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" filled="f" stroked="f">
                <v:textbox>
                  <w:txbxContent>
                    <w:p w14:paraId="087A7530" w14:textId="77777777" w:rsidR="001A0245" w:rsidRDefault="001A0245" w:rsidP="001A0245">
                      <w:pPr>
                        <w:pStyle w:val="BasicParagraph"/>
                        <w:jc w:val="center"/>
                        <w:rPr>
                          <w:rFonts w:ascii="Perpetua Titling MT" w:hAnsi="Perpetua Titling MT" w:cs="PerpetuaTitlingMT-Light"/>
                          <w:sz w:val="27"/>
                          <w:szCs w:val="27"/>
                        </w:rPr>
                      </w:pPr>
                      <w:r w:rsidRPr="001A0245">
                        <w:rPr>
                          <w:rFonts w:ascii="Perpetua Titling MT" w:hAnsi="Perpetua Titling MT" w:cs="PerpetuaTitlingMT-Light"/>
                          <w:sz w:val="27"/>
                          <w:szCs w:val="27"/>
                        </w:rPr>
                        <w:t>In the name of the Father, and of the Son, and of the Holy Spirit. Amen.</w:t>
                      </w:r>
                    </w:p>
                    <w:p w14:paraId="5CEE641D" w14:textId="77777777" w:rsidR="0034407C" w:rsidRPr="0034407C" w:rsidRDefault="0034407C" w:rsidP="003440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</w:pPr>
                      <w:r w:rsidRPr="0034407C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>This is to certify that</w:t>
                      </w:r>
                      <w:r w:rsidR="00DB54C0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Pr="0034407C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 xml:space="preserve"> after t</w:t>
                      </w:r>
                      <w:r w:rsidR="00557351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 xml:space="preserve">he example of the </w:t>
                      </w:r>
                      <w:r w:rsidR="00DB54C0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>Apostles</w:t>
                      </w:r>
                      <w:r w:rsidRPr="0034407C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 xml:space="preserve"> and in con</w:t>
                      </w:r>
                      <w:r w:rsidR="00557351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>formity with the custom of the one holy catholic and a</w:t>
                      </w:r>
                      <w:r w:rsidRPr="0034407C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 xml:space="preserve">postolic Church in all ages, we did </w:t>
                      </w:r>
                      <w:r w:rsidR="00557351">
                        <w:rPr>
                          <w:rFonts w:ascii="Perpetua" w:hAnsi="Perpetua" w:cs="Perpetua"/>
                          <w:color w:val="000000"/>
                          <w:sz w:val="28"/>
                          <w:szCs w:val="28"/>
                        </w:rPr>
                        <w:t>administer to</w:t>
                      </w:r>
                    </w:p>
                    <w:p w14:paraId="408396C9" w14:textId="77777777" w:rsidR="001A0245" w:rsidRPr="001A0245" w:rsidRDefault="001A0245" w:rsidP="001A0245">
                      <w:pPr>
                        <w:pStyle w:val="BasicParagraph"/>
                        <w:jc w:val="both"/>
                        <w:rPr>
                          <w:rFonts w:ascii="Perpetua Titling MT" w:hAnsi="Perpetua Titling MT" w:cs="PerpetuaTitlingMT-Light"/>
                          <w:sz w:val="27"/>
                          <w:szCs w:val="27"/>
                        </w:rPr>
                      </w:pPr>
                    </w:p>
                    <w:p w14:paraId="133C663A" w14:textId="77777777" w:rsidR="001A0245" w:rsidRDefault="001A0245"/>
                  </w:txbxContent>
                </v:textbox>
                <w10:wrap type="square"/>
              </v:shape>
            </w:pict>
          </mc:Fallback>
        </mc:AlternateContent>
      </w:r>
      <w:r w:rsidR="001A02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EFB970" wp14:editId="52A9E11E">
                <wp:simplePos x="0" y="0"/>
                <wp:positionH relativeFrom="column">
                  <wp:posOffset>1600200</wp:posOffset>
                </wp:positionH>
                <wp:positionV relativeFrom="paragraph">
                  <wp:posOffset>2082800</wp:posOffset>
                </wp:positionV>
                <wp:extent cx="5003800" cy="0"/>
                <wp:effectExtent l="0" t="0" r="25400" b="25400"/>
                <wp:wrapNone/>
                <wp:docPr id="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B8C5A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64pt" to="520pt,16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" strokecolor="black [3213]" strokeweight=".5pt"/>
            </w:pict>
          </mc:Fallback>
        </mc:AlternateContent>
      </w:r>
      <w:r w:rsidR="001A02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E1729" wp14:editId="353B62E0">
                <wp:simplePos x="0" y="0"/>
                <wp:positionH relativeFrom="column">
                  <wp:posOffset>38100</wp:posOffset>
                </wp:positionH>
                <wp:positionV relativeFrom="paragraph">
                  <wp:posOffset>1473200</wp:posOffset>
                </wp:positionV>
                <wp:extent cx="8204200" cy="558800"/>
                <wp:effectExtent l="0" t="0" r="0" b="0"/>
                <wp:wrapSquare wrapText="bothSides"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277E1" w14:textId="77777777" w:rsidR="001A0245" w:rsidRPr="001A0245" w:rsidRDefault="001A0245" w:rsidP="00A93E9F">
                            <w:pPr>
                              <w:jc w:val="center"/>
                              <w:rPr>
                                <w:rFonts w:ascii="Perpetua Titling MT" w:hAnsi="Perpetua Titling MT"/>
                                <w:sz w:val="60"/>
                                <w:szCs w:val="60"/>
                              </w:rPr>
                            </w:pPr>
                            <w:r w:rsidRPr="001A0245">
                              <w:rPr>
                                <w:rFonts w:ascii="Perpetua Titling MT" w:hAnsi="Perpetua Titling MT"/>
                                <w:sz w:val="60"/>
                                <w:szCs w:val="60"/>
                              </w:rPr>
                              <w:t>C</w:t>
                            </w:r>
                            <w:r w:rsidR="0034407C">
                              <w:rPr>
                                <w:rFonts w:ascii="Perpetua Titling MT" w:hAnsi="Perpetua Titling MT"/>
                                <w:sz w:val="60"/>
                                <w:szCs w:val="60"/>
                              </w:rPr>
                              <w:t xml:space="preserve">ertificate of </w:t>
                            </w:r>
                            <w:r w:rsidR="00196CBA">
                              <w:rPr>
                                <w:rFonts w:ascii="Perpetua Titling MT" w:hAnsi="Perpetua Titling MT"/>
                                <w:sz w:val="60"/>
                                <w:szCs w:val="60"/>
                              </w:rPr>
                              <w:t>BAPTISM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E1729" id="Text Box 7" o:spid="_x0000_s1029" type="#_x0000_t202" style="position:absolute;margin-left:3pt;margin-top:116pt;width:646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" filled="f" stroked="f">
                <v:textbox>
                  <w:txbxContent>
                    <w:p w14:paraId="6D2277E1" w14:textId="77777777" w:rsidR="001A0245" w:rsidRPr="001A0245" w:rsidRDefault="001A0245" w:rsidP="00A93E9F">
                      <w:pPr>
                        <w:jc w:val="center"/>
                        <w:rPr>
                          <w:rFonts w:ascii="Perpetua Titling MT" w:hAnsi="Perpetua Titling MT"/>
                          <w:sz w:val="60"/>
                          <w:szCs w:val="60"/>
                        </w:rPr>
                      </w:pPr>
                      <w:r w:rsidRPr="001A0245">
                        <w:rPr>
                          <w:rFonts w:ascii="Perpetua Titling MT" w:hAnsi="Perpetua Titling MT"/>
                          <w:sz w:val="60"/>
                          <w:szCs w:val="60"/>
                        </w:rPr>
                        <w:t>C</w:t>
                      </w:r>
                      <w:r w:rsidR="0034407C">
                        <w:rPr>
                          <w:rFonts w:ascii="Perpetua Titling MT" w:hAnsi="Perpetua Titling MT"/>
                          <w:sz w:val="60"/>
                          <w:szCs w:val="60"/>
                        </w:rPr>
                        <w:t xml:space="preserve">ertificate of </w:t>
                      </w:r>
                      <w:r w:rsidR="00196CBA">
                        <w:rPr>
                          <w:rFonts w:ascii="Perpetua Titling MT" w:hAnsi="Perpetua Titling MT"/>
                          <w:sz w:val="60"/>
                          <w:szCs w:val="60"/>
                        </w:rPr>
                        <w:t>BAPTISM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3E9F">
        <w:rPr>
          <w:noProof/>
        </w:rPr>
        <w:drawing>
          <wp:anchor distT="0" distB="0" distL="114300" distR="114300" simplePos="0" relativeHeight="251664384" behindDoc="0" locked="0" layoutInCell="1" allowOverlap="1" wp14:anchorId="424D0331" wp14:editId="1F80442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00400" cy="1202690"/>
            <wp:effectExtent l="0" t="0" r="0" b="0"/>
            <wp:wrapSquare wrapText="bothSides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SO-FULL-LOGO-cropped-for-documen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E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31503" wp14:editId="5509D833">
                <wp:simplePos x="0" y="0"/>
                <wp:positionH relativeFrom="column">
                  <wp:posOffset>-12700</wp:posOffset>
                </wp:positionH>
                <wp:positionV relativeFrom="paragraph">
                  <wp:posOffset>-406400</wp:posOffset>
                </wp:positionV>
                <wp:extent cx="8343900" cy="12700"/>
                <wp:effectExtent l="50800" t="50800" r="63500" b="139700"/>
                <wp:wrapNone/>
                <wp:docPr id="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3900" cy="1270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rgbClr val="AE1E22"/>
                          </a:solidFill>
                        </a:ln>
                        <a:effectLst>
                          <a:outerShdw blurRad="50800" dist="50800" dir="4680000" algn="tl" rotWithShape="0">
                            <a:srgbClr val="000000">
                              <a:alpha val="15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E1DC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-32pt" to="656pt,-3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" strokecolor="#ae1e22" strokeweight="4.5pt">
                <v:stroke linestyle="thickThin"/>
                <v:shadow on="t" color="black" opacity="9830f" origin="-.5,-.5" offset=".29339mm,1.3803mm"/>
              </v:line>
            </w:pict>
          </mc:Fallback>
        </mc:AlternateContent>
      </w:r>
    </w:p>
    <w:sectPr w:rsidR="006E0AF2" w:rsidSect="00DB54C0">
      <w:pgSz w:w="15840" w:h="12240" w:orient="landscape"/>
      <w:pgMar w:top="1584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-Italic">
    <w:altName w:val="Myriad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TitlingMT-Light">
    <w:altName w:val="Perpetua Titling M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20"/>
    <w:rsid w:val="00103432"/>
    <w:rsid w:val="00115E13"/>
    <w:rsid w:val="00187EEF"/>
    <w:rsid w:val="00196CBA"/>
    <w:rsid w:val="001A0245"/>
    <w:rsid w:val="001C5AEB"/>
    <w:rsid w:val="0034407C"/>
    <w:rsid w:val="00373082"/>
    <w:rsid w:val="003C03E2"/>
    <w:rsid w:val="00413BF7"/>
    <w:rsid w:val="004D4F3D"/>
    <w:rsid w:val="004D67AB"/>
    <w:rsid w:val="004D699D"/>
    <w:rsid w:val="00557351"/>
    <w:rsid w:val="00676B3F"/>
    <w:rsid w:val="006B45B7"/>
    <w:rsid w:val="006B5E69"/>
    <w:rsid w:val="006E0AF2"/>
    <w:rsid w:val="00744AAA"/>
    <w:rsid w:val="007530F4"/>
    <w:rsid w:val="007976F5"/>
    <w:rsid w:val="008005D4"/>
    <w:rsid w:val="008A2F7E"/>
    <w:rsid w:val="008D14C1"/>
    <w:rsid w:val="00994FF5"/>
    <w:rsid w:val="009A641D"/>
    <w:rsid w:val="009D09FB"/>
    <w:rsid w:val="00A10116"/>
    <w:rsid w:val="00A541C7"/>
    <w:rsid w:val="00A93E9F"/>
    <w:rsid w:val="00AC6237"/>
    <w:rsid w:val="00BD6520"/>
    <w:rsid w:val="00C44D48"/>
    <w:rsid w:val="00CC774F"/>
    <w:rsid w:val="00DB54C0"/>
    <w:rsid w:val="00E94EED"/>
    <w:rsid w:val="00EB677C"/>
    <w:rsid w:val="00F847E5"/>
    <w:rsid w:val="00FB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279538"/>
  <w14:defaultImageDpi w14:val="300"/>
  <w15:docId w15:val="{41F95CD5-BA5E-8E4C-AEDB-3D34D422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EastAsia" w:hAnsi="Myriad Pr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E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E9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A02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laceholderText">
    <w:name w:val="Placeholder Text"/>
    <w:basedOn w:val="DefaultParagraphFont"/>
    <w:uiPriority w:val="99"/>
    <w:semiHidden/>
    <w:rsid w:val="009A64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iehaseltine/Desktop/sample%20baptism%20certific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A7A1AF-9640-AA4A-ABCB-7D9FC7B9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baptism certificate.dotx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the Churches for the Sake of Others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Haseltine</dc:creator>
  <cp:keywords/>
  <dc:description/>
  <cp:lastModifiedBy>Katie Haseltine</cp:lastModifiedBy>
  <cp:revision>1</cp:revision>
  <cp:lastPrinted>2025-01-17T15:53:00Z</cp:lastPrinted>
  <dcterms:created xsi:type="dcterms:W3CDTF">2025-01-17T16:13:00Z</dcterms:created>
  <dcterms:modified xsi:type="dcterms:W3CDTF">2025-01-17T16:13:00Z</dcterms:modified>
</cp:coreProperties>
</file>